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5179B62C" w:rsidR="00561F57" w:rsidRPr="003307F0" w:rsidRDefault="00E27A2C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Pereterapeut, 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>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7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6804"/>
      </w:tblGrid>
      <w:tr w:rsidR="007E059C" w:rsidRPr="000228B1" w14:paraId="1AC6F6EC" w14:textId="77777777" w:rsidTr="004A0164">
        <w:tc>
          <w:tcPr>
            <w:tcW w:w="6374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6804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4A0164">
        <w:tc>
          <w:tcPr>
            <w:tcW w:w="6374" w:type="dxa"/>
            <w:shd w:val="clear" w:color="auto" w:fill="auto"/>
          </w:tcPr>
          <w:p w14:paraId="5DFB8709" w14:textId="3EB8CF68" w:rsidR="00576E64" w:rsidRPr="00FE70C3" w:rsidRDefault="00E27A2C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Pereterapeut, 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tase </w:t>
            </w:r>
            <w:r>
              <w:rPr>
                <w:rFonts w:ascii="Calibri" w:hAnsi="Calibri"/>
                <w:i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1578532B" w14:textId="1806C5FE" w:rsidR="00576E64" w:rsidRPr="00FE70C3" w:rsidRDefault="00E27A2C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7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27BDD11A" w14:textId="77777777" w:rsidR="00055351" w:rsidRPr="008E4DD8" w:rsidRDefault="00055351" w:rsidP="00055351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</w:p>
    <w:p w14:paraId="380B97E8" w14:textId="77777777" w:rsidR="00055351" w:rsidRDefault="00055351" w:rsidP="00055351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2FCF615F" w14:textId="77777777" w:rsidR="00055351" w:rsidRDefault="00055351" w:rsidP="00055351">
      <w:pPr>
        <w:rPr>
          <w:rFonts w:ascii="Calibri" w:hAnsi="Calibri"/>
          <w:b/>
          <w:sz w:val="22"/>
          <w:szCs w:val="22"/>
        </w:rPr>
      </w:pPr>
    </w:p>
    <w:tbl>
      <w:tblPr>
        <w:tblW w:w="13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6904"/>
      </w:tblGrid>
      <w:tr w:rsidR="00055351" w14:paraId="781669DF" w14:textId="5135E71D" w:rsidTr="00FC1D30">
        <w:tc>
          <w:tcPr>
            <w:tcW w:w="13170" w:type="dxa"/>
            <w:gridSpan w:val="2"/>
            <w:shd w:val="clear" w:color="auto" w:fill="FFFFCC"/>
          </w:tcPr>
          <w:p w14:paraId="1BF033A1" w14:textId="6B25F950" w:rsidR="00055351" w:rsidRDefault="00055351" w:rsidP="00327B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B.1. Kutse struktuur</w:t>
            </w:r>
          </w:p>
        </w:tc>
      </w:tr>
      <w:tr w:rsidR="00055351" w14:paraId="3BA46D3D" w14:textId="77777777" w:rsidTr="004A0164">
        <w:tc>
          <w:tcPr>
            <w:tcW w:w="6266" w:type="dxa"/>
            <w:shd w:val="clear" w:color="auto" w:fill="FFFFCC"/>
          </w:tcPr>
          <w:p w14:paraId="5B9DC3A9" w14:textId="77777777" w:rsidR="00055351" w:rsidRDefault="00055351" w:rsidP="00327BD5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202190754"/>
            <w:r>
              <w:rPr>
                <w:rFonts w:ascii="Calibri" w:hAnsi="Calibri"/>
                <w:b/>
                <w:sz w:val="22"/>
                <w:szCs w:val="22"/>
              </w:rPr>
              <w:t>Olemasolev standard</w:t>
            </w:r>
          </w:p>
        </w:tc>
        <w:tc>
          <w:tcPr>
            <w:tcW w:w="6904" w:type="dxa"/>
            <w:shd w:val="clear" w:color="auto" w:fill="FFFFCC"/>
          </w:tcPr>
          <w:p w14:paraId="71A40017" w14:textId="0E3B914C" w:rsidR="00055351" w:rsidRDefault="00055351" w:rsidP="00327B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Uus standard</w:t>
            </w:r>
          </w:p>
        </w:tc>
      </w:tr>
      <w:bookmarkEnd w:id="0"/>
      <w:tr w:rsidR="00055351" w14:paraId="08A6FA1D" w14:textId="68F97723" w:rsidTr="004A0164">
        <w:tc>
          <w:tcPr>
            <w:tcW w:w="6266" w:type="dxa"/>
            <w:shd w:val="clear" w:color="auto" w:fill="auto"/>
          </w:tcPr>
          <w:p w14:paraId="0EE880EF" w14:textId="77777777" w:rsidR="00055351" w:rsidRPr="00B3749B" w:rsidRDefault="00055351" w:rsidP="00327BD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42B77">
              <w:rPr>
                <w:rFonts w:ascii="Calibri" w:hAnsi="Calibri"/>
                <w:sz w:val="22"/>
                <w:szCs w:val="22"/>
              </w:rPr>
              <w:t>Pereterapeu</w:t>
            </w:r>
            <w:r>
              <w:rPr>
                <w:rFonts w:ascii="Calibri" w:hAnsi="Calibri"/>
                <w:sz w:val="22"/>
                <w:szCs w:val="22"/>
              </w:rPr>
              <w:t xml:space="preserve">t, </w:t>
            </w:r>
            <w:r w:rsidRPr="00320A1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tase 7 </w:t>
            </w:r>
            <w:r>
              <w:rPr>
                <w:rFonts w:ascii="Calibri" w:hAnsi="Calibri"/>
                <w:sz w:val="22"/>
                <w:szCs w:val="22"/>
              </w:rPr>
              <w:t>kutsestandard koosneb üldoskustest ja kompetentsidest. K</w:t>
            </w:r>
            <w:r w:rsidRPr="00942B77">
              <w:rPr>
                <w:rFonts w:ascii="Calibri" w:hAnsi="Calibri"/>
                <w:sz w:val="22"/>
                <w:szCs w:val="22"/>
              </w:rPr>
              <w:t xml:space="preserve">utse taotlemisel tuleb tõendada </w:t>
            </w:r>
            <w:r>
              <w:rPr>
                <w:rFonts w:ascii="Calibri" w:hAnsi="Calibri"/>
                <w:sz w:val="22"/>
                <w:szCs w:val="22"/>
              </w:rPr>
              <w:t xml:space="preserve">üldoskused B.2, </w:t>
            </w:r>
            <w:r w:rsidRPr="00942B77">
              <w:rPr>
                <w:rFonts w:ascii="Calibri" w:hAnsi="Calibri"/>
                <w:sz w:val="22"/>
                <w:szCs w:val="22"/>
              </w:rPr>
              <w:t xml:space="preserve">kohustuslikud </w:t>
            </w:r>
            <w:r>
              <w:rPr>
                <w:rFonts w:ascii="Calibri" w:hAnsi="Calibri"/>
                <w:sz w:val="22"/>
                <w:szCs w:val="22"/>
              </w:rPr>
              <w:t>kompetentsid B.3.1 – B.3.3. Soovi korral saab</w:t>
            </w:r>
            <w:r w:rsidRPr="002C2DDE">
              <w:rPr>
                <w:rFonts w:ascii="Calibri" w:hAnsi="Calibri"/>
                <w:iCs/>
                <w:sz w:val="22"/>
                <w:szCs w:val="22"/>
              </w:rPr>
              <w:t xml:space="preserve"> tõendada valitav</w:t>
            </w:r>
            <w:r>
              <w:rPr>
                <w:rFonts w:ascii="Calibri" w:hAnsi="Calibri"/>
                <w:iCs/>
                <w:sz w:val="22"/>
                <w:szCs w:val="22"/>
              </w:rPr>
              <w:t>at</w:t>
            </w:r>
            <w:r w:rsidRPr="002C2DDE">
              <w:rPr>
                <w:rFonts w:ascii="Calibri" w:hAnsi="Calibri"/>
                <w:iCs/>
                <w:sz w:val="22"/>
                <w:szCs w:val="22"/>
              </w:rPr>
              <w:t xml:space="preserve"> kompetents</w:t>
            </w:r>
            <w:r>
              <w:rPr>
                <w:rFonts w:ascii="Calibri" w:hAnsi="Calibri"/>
                <w:iCs/>
                <w:sz w:val="22"/>
                <w:szCs w:val="22"/>
              </w:rPr>
              <w:t>i B.3.4</w:t>
            </w:r>
            <w:r w:rsidRPr="002C2DDE">
              <w:rPr>
                <w:rFonts w:ascii="Calibri" w:hAnsi="Calibri"/>
                <w:iCs/>
                <w:sz w:val="22"/>
                <w:szCs w:val="22"/>
              </w:rPr>
              <w:t>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904" w:type="dxa"/>
          </w:tcPr>
          <w:p w14:paraId="455C56C7" w14:textId="4B6F7D8E" w:rsidR="00055351" w:rsidRPr="00942B77" w:rsidRDefault="00055351" w:rsidP="00327BD5">
            <w:pPr>
              <w:rPr>
                <w:rFonts w:ascii="Calibri" w:hAnsi="Calibri"/>
                <w:sz w:val="22"/>
                <w:szCs w:val="22"/>
              </w:rPr>
            </w:pPr>
            <w:r w:rsidRPr="00942B77">
              <w:rPr>
                <w:rFonts w:ascii="Calibri" w:hAnsi="Calibri"/>
                <w:sz w:val="22"/>
                <w:szCs w:val="22"/>
              </w:rPr>
              <w:t>Pereterapeu</w:t>
            </w:r>
            <w:r>
              <w:rPr>
                <w:rFonts w:ascii="Calibri" w:hAnsi="Calibri"/>
                <w:sz w:val="22"/>
                <w:szCs w:val="22"/>
              </w:rPr>
              <w:t xml:space="preserve">t, </w:t>
            </w:r>
            <w:r w:rsidRPr="00320A1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tase 7 </w:t>
            </w:r>
            <w:r>
              <w:rPr>
                <w:rFonts w:ascii="Calibri" w:hAnsi="Calibri"/>
                <w:sz w:val="22"/>
                <w:szCs w:val="22"/>
              </w:rPr>
              <w:t>kutsestandard koosneb üldoskustest ja kompetentsidest. K</w:t>
            </w:r>
            <w:r w:rsidRPr="00942B77">
              <w:rPr>
                <w:rFonts w:ascii="Calibri" w:hAnsi="Calibri"/>
                <w:sz w:val="22"/>
                <w:szCs w:val="22"/>
              </w:rPr>
              <w:t xml:space="preserve">utse taotlemisel tuleb tõendada </w:t>
            </w:r>
            <w:r>
              <w:rPr>
                <w:rFonts w:ascii="Calibri" w:hAnsi="Calibri"/>
                <w:sz w:val="22"/>
                <w:szCs w:val="22"/>
              </w:rPr>
              <w:t xml:space="preserve">üldoskused B.2, </w:t>
            </w:r>
            <w:r w:rsidRPr="00942B77">
              <w:rPr>
                <w:rFonts w:ascii="Calibri" w:hAnsi="Calibri"/>
                <w:sz w:val="22"/>
                <w:szCs w:val="22"/>
              </w:rPr>
              <w:t xml:space="preserve">kohustuslikud </w:t>
            </w:r>
            <w:r>
              <w:rPr>
                <w:rFonts w:ascii="Calibri" w:hAnsi="Calibri"/>
                <w:sz w:val="22"/>
                <w:szCs w:val="22"/>
              </w:rPr>
              <w:t>kompetentsid B.3.1 – B.3.3. Soovi korral saab</w:t>
            </w:r>
            <w:r w:rsidRPr="002C2DDE">
              <w:rPr>
                <w:rFonts w:ascii="Calibri" w:hAnsi="Calibri"/>
                <w:iCs/>
                <w:sz w:val="22"/>
                <w:szCs w:val="22"/>
              </w:rPr>
              <w:t xml:space="preserve"> tõendada valitav</w:t>
            </w:r>
            <w:r>
              <w:rPr>
                <w:rFonts w:ascii="Calibri" w:hAnsi="Calibri"/>
                <w:iCs/>
                <w:sz w:val="22"/>
                <w:szCs w:val="22"/>
              </w:rPr>
              <w:t>at</w:t>
            </w:r>
            <w:r w:rsidRPr="002C2DDE">
              <w:rPr>
                <w:rFonts w:ascii="Calibri" w:hAnsi="Calibri"/>
                <w:iCs/>
                <w:sz w:val="22"/>
                <w:szCs w:val="22"/>
              </w:rPr>
              <w:t xml:space="preserve"> kompetents</w:t>
            </w:r>
            <w:r>
              <w:rPr>
                <w:rFonts w:ascii="Calibri" w:hAnsi="Calibri"/>
                <w:iCs/>
                <w:sz w:val="22"/>
                <w:szCs w:val="22"/>
              </w:rPr>
              <w:t>i B.3.4</w:t>
            </w:r>
            <w:r w:rsidRPr="002C2DDE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055351" w14:paraId="102E8534" w14:textId="0279DAB3" w:rsidTr="004B7C0E">
        <w:tc>
          <w:tcPr>
            <w:tcW w:w="13170" w:type="dxa"/>
            <w:gridSpan w:val="2"/>
            <w:shd w:val="clear" w:color="auto" w:fill="auto"/>
          </w:tcPr>
          <w:p w14:paraId="17C7C6AB" w14:textId="71D69584" w:rsidR="00055351" w:rsidRPr="00E13815" w:rsidRDefault="00055351" w:rsidP="00327BD5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taotlemisel, kutse taastõendamisel</w:t>
            </w:r>
          </w:p>
        </w:tc>
      </w:tr>
      <w:tr w:rsidR="00055351" w14:paraId="642409BE" w14:textId="661D4618" w:rsidTr="004A0164">
        <w:trPr>
          <w:trHeight w:val="6653"/>
        </w:trPr>
        <w:tc>
          <w:tcPr>
            <w:tcW w:w="6266" w:type="dxa"/>
            <w:shd w:val="clear" w:color="auto" w:fill="auto"/>
          </w:tcPr>
          <w:p w14:paraId="63B8DD87" w14:textId="77777777" w:rsidR="00055351" w:rsidRPr="00F566C0" w:rsidRDefault="00055351" w:rsidP="00327BD5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F566C0">
              <w:rPr>
                <w:rFonts w:ascii="Calibri" w:hAnsi="Calibri"/>
                <w:b/>
                <w:bCs/>
                <w:iCs/>
                <w:sz w:val="22"/>
                <w:szCs w:val="22"/>
              </w:rPr>
              <w:lastRenderedPageBreak/>
              <w:t>Nõuded kutse taotlemisel</w:t>
            </w:r>
          </w:p>
          <w:p w14:paraId="46176261" w14:textId="77777777" w:rsidR="00055351" w:rsidRPr="00F566C0" w:rsidRDefault="00055351" w:rsidP="00327BD5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F566C0">
              <w:rPr>
                <w:rFonts w:ascii="Calibri" w:hAnsi="Calibri"/>
                <w:iCs/>
                <w:sz w:val="22"/>
                <w:szCs w:val="22"/>
                <w:u w:val="single"/>
              </w:rPr>
              <w:t>Töömaailma taotlejale</w:t>
            </w:r>
          </w:p>
          <w:p w14:paraId="0A25F104" w14:textId="77777777" w:rsidR="00055351" w:rsidRPr="00274E99" w:rsidRDefault="00055351" w:rsidP="00055351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74E99">
              <w:rPr>
                <w:rFonts w:ascii="Calibri" w:hAnsi="Calibri"/>
                <w:iCs/>
                <w:sz w:val="22"/>
                <w:szCs w:val="22"/>
              </w:rPr>
              <w:t>Magistrikraad või sellele vastav hariduslik kvalifikatsioon, soovitavalt meditsiini-, tervise-, sotsiaal- või haridusteaduse erialal</w:t>
            </w:r>
          </w:p>
          <w:p w14:paraId="6C9BEEC2" w14:textId="77777777" w:rsidR="00055351" w:rsidRPr="00274E99" w:rsidRDefault="00055351" w:rsidP="00055351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74E99">
              <w:rPr>
                <w:rFonts w:ascii="Calibri" w:hAnsi="Calibri"/>
                <w:iCs/>
                <w:sz w:val="22"/>
                <w:szCs w:val="22"/>
              </w:rPr>
              <w:t>Läbitud erialane väljaõpe ja täienduskoolitus</w:t>
            </w:r>
          </w:p>
          <w:p w14:paraId="35236D2E" w14:textId="77777777" w:rsidR="00055351" w:rsidRPr="00274E99" w:rsidRDefault="00055351" w:rsidP="00055351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74E99">
              <w:rPr>
                <w:rFonts w:ascii="Calibri" w:hAnsi="Calibri"/>
                <w:iCs/>
                <w:sz w:val="22"/>
                <w:szCs w:val="22"/>
              </w:rPr>
              <w:t>Vähemalt 1-aastane töökogemus pereterapeudina pärast pereterapeudi väljaõppe III taseme lõpetamist</w:t>
            </w:r>
          </w:p>
          <w:p w14:paraId="2B205C59" w14:textId="77777777" w:rsidR="00055351" w:rsidRDefault="00055351" w:rsidP="00327BD5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383859F" w14:textId="77777777" w:rsidR="00055351" w:rsidRPr="00310E75" w:rsidRDefault="00055351" w:rsidP="00327BD5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310E75">
              <w:rPr>
                <w:rFonts w:ascii="Calibri" w:hAnsi="Calibri"/>
                <w:b/>
                <w:bCs/>
                <w:iCs/>
                <w:sz w:val="22"/>
                <w:szCs w:val="22"/>
              </w:rPr>
              <w:t>Nõuded kutse taastõendamisel</w:t>
            </w:r>
          </w:p>
          <w:p w14:paraId="37A9DC96" w14:textId="77777777" w:rsidR="00055351" w:rsidRPr="00274E99" w:rsidRDefault="00055351" w:rsidP="0005535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4E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Sama taseme kehtiv või mitte rohkem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 </w:t>
            </w:r>
            <w:r w:rsidRPr="00274E99">
              <w:rPr>
                <w:rFonts w:asciiTheme="minorHAnsi" w:hAnsiTheme="minorHAnsi" w:cstheme="minorHAnsi"/>
                <w:iCs/>
                <w:sz w:val="22"/>
                <w:szCs w:val="22"/>
              </w:rPr>
              <w:t>aasta tagasi kehtivuse kaotanud kutse</w:t>
            </w:r>
            <w:r w:rsidRPr="00274E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802656" w14:textId="77777777" w:rsidR="00055351" w:rsidRPr="00274E99" w:rsidRDefault="00055351" w:rsidP="0005535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4E99">
              <w:rPr>
                <w:rFonts w:asciiTheme="minorHAnsi" w:hAnsiTheme="minorHAnsi" w:cstheme="minorHAnsi"/>
                <w:sz w:val="22"/>
                <w:szCs w:val="22"/>
              </w:rPr>
              <w:t>Vähemalt 7-aastane töökogemus pereterapeudina</w:t>
            </w:r>
          </w:p>
          <w:p w14:paraId="714B5B6D" w14:textId="77777777" w:rsidR="00055351" w:rsidRPr="00274E99" w:rsidRDefault="00055351" w:rsidP="00055351">
            <w:pPr>
              <w:pStyle w:val="ListParagraph"/>
              <w:numPr>
                <w:ilvl w:val="0"/>
                <w:numId w:val="42"/>
              </w:numPr>
              <w:suppressAutoHyphens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4E99">
              <w:rPr>
                <w:rFonts w:asciiTheme="minorHAnsi" w:hAnsiTheme="minorHAnsi" w:cstheme="minorHAnsi"/>
                <w:sz w:val="22"/>
                <w:szCs w:val="22"/>
              </w:rPr>
              <w:t>Kutse kompetentsusnõuetega seotud enesetäiendamine: 2000 tundi täiendõpet, mis lähtub pereterapeudi kutsestandardis kirjeldatud kompetentsidest ning osalemine pereteraapia alasel rahvusvahelisel konverentsil või täienduskoolitusel</w:t>
            </w:r>
          </w:p>
          <w:p w14:paraId="72FF488D" w14:textId="77777777" w:rsidR="00055351" w:rsidRPr="0044233E" w:rsidRDefault="00055351" w:rsidP="0005535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4E99">
              <w:rPr>
                <w:rFonts w:asciiTheme="minorHAnsi" w:hAnsiTheme="minorHAnsi" w:cstheme="minorHAnsi"/>
                <w:sz w:val="22"/>
                <w:szCs w:val="22"/>
              </w:rPr>
              <w:t>Osalemine kovisioonides ja supervisioonides</w:t>
            </w:r>
          </w:p>
          <w:p w14:paraId="468F2F0D" w14:textId="77777777" w:rsidR="00055351" w:rsidRPr="00274E99" w:rsidRDefault="00055351" w:rsidP="0005535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74E99">
              <w:rPr>
                <w:rFonts w:asciiTheme="minorHAnsi" w:hAnsiTheme="minorHAnsi" w:cstheme="minorHAnsi"/>
                <w:sz w:val="22"/>
                <w:szCs w:val="22"/>
              </w:rPr>
              <w:t>Valitava kompetentsi „</w:t>
            </w:r>
            <w:r w:rsidRPr="00274E99">
              <w:rPr>
                <w:rFonts w:ascii="Calibri" w:hAnsi="Calibri"/>
                <w:sz w:val="22"/>
                <w:szCs w:val="22"/>
              </w:rPr>
              <w:t>Pereterapeutide koolitamine ja superviseerimine“</w:t>
            </w:r>
            <w:r w:rsidRPr="00274E99">
              <w:rPr>
                <w:rFonts w:asciiTheme="minorHAnsi" w:hAnsiTheme="minorHAnsi" w:cstheme="minorHAnsi"/>
                <w:sz w:val="22"/>
                <w:szCs w:val="22"/>
              </w:rPr>
              <w:t xml:space="preserve"> taastõendajale lisaks pereterapeutide koolitamine ja superviseerimine</w:t>
            </w:r>
          </w:p>
          <w:p w14:paraId="7E0CD9DD" w14:textId="77777777" w:rsidR="00055351" w:rsidRDefault="00055351" w:rsidP="00327BD5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E85F566" w14:textId="6ACE6DDE" w:rsidR="00055351" w:rsidRDefault="00055351" w:rsidP="00327BD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7347">
              <w:rPr>
                <w:rFonts w:ascii="Calibri" w:hAnsi="Calibri"/>
                <w:iCs/>
                <w:sz w:val="22"/>
                <w:szCs w:val="22"/>
              </w:rPr>
              <w:t>Kutse andmise korrald</w:t>
            </w:r>
            <w:r>
              <w:rPr>
                <w:rFonts w:ascii="Calibri" w:hAnsi="Calibri"/>
                <w:iCs/>
                <w:sz w:val="22"/>
                <w:szCs w:val="22"/>
              </w:rPr>
              <w:t>amine</w:t>
            </w:r>
            <w:r w:rsidRPr="007D7347">
              <w:rPr>
                <w:rFonts w:ascii="Calibri" w:hAnsi="Calibri"/>
                <w:iCs/>
                <w:sz w:val="22"/>
                <w:szCs w:val="22"/>
              </w:rPr>
              <w:t xml:space="preserve"> on reguleeritud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pereterapeudi</w:t>
            </w:r>
            <w:r w:rsidRPr="007D7347">
              <w:rPr>
                <w:rFonts w:ascii="Calibri" w:hAnsi="Calibri"/>
                <w:iCs/>
                <w:sz w:val="22"/>
                <w:szCs w:val="22"/>
              </w:rPr>
              <w:t xml:space="preserve"> kutse andmise korras.</w:t>
            </w:r>
          </w:p>
        </w:tc>
        <w:tc>
          <w:tcPr>
            <w:tcW w:w="6904" w:type="dxa"/>
          </w:tcPr>
          <w:p w14:paraId="453CB772" w14:textId="77777777" w:rsidR="00055351" w:rsidRPr="00055351" w:rsidRDefault="00055351" w:rsidP="00055351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b/>
                <w:bCs/>
                <w:iCs/>
                <w:sz w:val="22"/>
                <w:szCs w:val="22"/>
              </w:rPr>
              <w:t>Nõuded kutse taotlemisel</w:t>
            </w:r>
          </w:p>
          <w:p w14:paraId="45567352" w14:textId="77777777" w:rsidR="00055351" w:rsidRPr="00055351" w:rsidRDefault="00055351" w:rsidP="00055351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055351">
              <w:rPr>
                <w:rFonts w:ascii="Calibri" w:hAnsi="Calibri"/>
                <w:iCs/>
                <w:sz w:val="22"/>
                <w:szCs w:val="22"/>
                <w:u w:val="single"/>
              </w:rPr>
              <w:t>Töömaailma taotlejale</w:t>
            </w:r>
          </w:p>
          <w:p w14:paraId="2092E1A4" w14:textId="77777777" w:rsidR="00055351" w:rsidRPr="00055351" w:rsidRDefault="00055351" w:rsidP="00055351">
            <w:pPr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iCs/>
                <w:sz w:val="22"/>
                <w:szCs w:val="22"/>
              </w:rPr>
              <w:t>Magistrikraad või sellele vastav hariduslik kvalifikatsioon, soovitavalt meditsiini-, tervise-, sotsiaal- või haridusteaduse erialal</w:t>
            </w:r>
          </w:p>
          <w:p w14:paraId="3DE703AE" w14:textId="77777777" w:rsidR="00055351" w:rsidRPr="00055351" w:rsidRDefault="00055351" w:rsidP="00055351">
            <w:pPr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iCs/>
                <w:sz w:val="22"/>
                <w:szCs w:val="22"/>
              </w:rPr>
              <w:t>Läbitud erialane väljaõpe ja täienduskoolitus</w:t>
            </w:r>
          </w:p>
          <w:p w14:paraId="6284FF67" w14:textId="77777777" w:rsidR="00055351" w:rsidRPr="00055351" w:rsidRDefault="00055351" w:rsidP="00055351">
            <w:pPr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iCs/>
                <w:sz w:val="22"/>
                <w:szCs w:val="22"/>
              </w:rPr>
              <w:t>Vähemalt 1-aastane töökogemus pereterapeudina pärast pereterapeudi väljaõppe III taseme lõpetamist</w:t>
            </w:r>
          </w:p>
          <w:p w14:paraId="2347006A" w14:textId="77777777" w:rsidR="00055351" w:rsidRPr="00055351" w:rsidRDefault="00055351" w:rsidP="00055351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9D2B696" w14:textId="77777777" w:rsidR="004A0164" w:rsidRDefault="004A0164" w:rsidP="00055351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14:paraId="75E7AEDB" w14:textId="3288813C" w:rsidR="00055351" w:rsidRPr="00055351" w:rsidRDefault="00055351" w:rsidP="00055351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b/>
                <w:bCs/>
                <w:iCs/>
                <w:sz w:val="22"/>
                <w:szCs w:val="22"/>
              </w:rPr>
              <w:t>Nõuded kutse taastõendamisel</w:t>
            </w:r>
          </w:p>
          <w:p w14:paraId="542C0B48" w14:textId="77777777" w:rsidR="00055351" w:rsidRPr="00055351" w:rsidRDefault="00055351" w:rsidP="00055351">
            <w:pPr>
              <w:numPr>
                <w:ilvl w:val="0"/>
                <w:numId w:val="4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iCs/>
                <w:sz w:val="22"/>
                <w:szCs w:val="22"/>
              </w:rPr>
              <w:t xml:space="preserve">Sama taseme kehtiv või mitte rohkem 1 aasta tagasi kehtivuse kaotanud kutse </w:t>
            </w:r>
          </w:p>
          <w:p w14:paraId="38B9AF96" w14:textId="77777777" w:rsidR="00055351" w:rsidRPr="00055351" w:rsidRDefault="00055351" w:rsidP="00055351">
            <w:pPr>
              <w:numPr>
                <w:ilvl w:val="0"/>
                <w:numId w:val="46"/>
              </w:num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Töökogemus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pereterapeudina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vähemalt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aastat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320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tundi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aastas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7-aastase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perioodi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jooksul</w:t>
            </w:r>
            <w:proofErr w:type="spellEnd"/>
          </w:p>
          <w:p w14:paraId="4691CC95" w14:textId="77777777" w:rsidR="00055351" w:rsidRPr="00055351" w:rsidRDefault="00055351" w:rsidP="00055351">
            <w:pPr>
              <w:numPr>
                <w:ilvl w:val="0"/>
                <w:numId w:val="4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Kutse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kompetentsusnõuetega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seotud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enesetäiendamine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osalemine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vähemalt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viiel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pere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- ja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paariteraapia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alasel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täiendkoolitusel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sh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pere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- ja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paariteraapia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alased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konverentsid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taotlemisele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eelnenud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seitsme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aasta</w:t>
            </w:r>
            <w:proofErr w:type="spellEnd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5351">
              <w:rPr>
                <w:rFonts w:ascii="Calibri" w:hAnsi="Calibri"/>
                <w:iCs/>
                <w:sz w:val="22"/>
                <w:szCs w:val="22"/>
                <w:lang w:val="en-US"/>
              </w:rPr>
              <w:t>jooksul</w:t>
            </w:r>
            <w:proofErr w:type="spellEnd"/>
          </w:p>
          <w:p w14:paraId="626247B8" w14:textId="77777777" w:rsidR="00055351" w:rsidRPr="00055351" w:rsidRDefault="00055351" w:rsidP="00055351">
            <w:pPr>
              <w:numPr>
                <w:ilvl w:val="0"/>
                <w:numId w:val="4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iCs/>
                <w:sz w:val="22"/>
                <w:szCs w:val="22"/>
              </w:rPr>
              <w:t>Osalemine pereteraapia alastes kovisioonides või supervisioonides</w:t>
            </w:r>
          </w:p>
          <w:p w14:paraId="6F6644A5" w14:textId="77777777" w:rsidR="00055351" w:rsidRPr="00055351" w:rsidRDefault="00055351" w:rsidP="00055351">
            <w:pPr>
              <w:numPr>
                <w:ilvl w:val="0"/>
                <w:numId w:val="46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iCs/>
                <w:sz w:val="22"/>
                <w:szCs w:val="22"/>
              </w:rPr>
              <w:t>Valitava kompetentsi „Pereterapeutide koolitamine ja superviseerimine“ taastõendajale lisaks pereterapeutide koolitamine ja superviseerimine</w:t>
            </w:r>
          </w:p>
          <w:p w14:paraId="41644FDF" w14:textId="77777777" w:rsidR="00055351" w:rsidRPr="00055351" w:rsidRDefault="00055351" w:rsidP="00055351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C16EB80" w14:textId="40590770" w:rsidR="00055351" w:rsidRPr="00055351" w:rsidRDefault="00055351" w:rsidP="0005535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55351">
              <w:rPr>
                <w:rFonts w:ascii="Calibri" w:hAnsi="Calibri"/>
                <w:iCs/>
                <w:sz w:val="22"/>
                <w:szCs w:val="22"/>
              </w:rPr>
              <w:t>Kutse andmise korraldamine on reguleeritud pereterapeudi kutse andmise korras.</w:t>
            </w:r>
          </w:p>
        </w:tc>
      </w:tr>
      <w:tr w:rsidR="004A0164" w14:paraId="51670150" w14:textId="77777777" w:rsidTr="00C257E0">
        <w:tc>
          <w:tcPr>
            <w:tcW w:w="13170" w:type="dxa"/>
            <w:gridSpan w:val="2"/>
            <w:shd w:val="clear" w:color="auto" w:fill="FFFFCC"/>
          </w:tcPr>
          <w:p w14:paraId="37C666EA" w14:textId="6E7BB821" w:rsidR="004A0164" w:rsidRDefault="004A0164" w:rsidP="00327B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Ettepanekud B.1 osale</w:t>
            </w:r>
          </w:p>
        </w:tc>
      </w:tr>
      <w:tr w:rsidR="004A0164" w14:paraId="099FE2E4" w14:textId="77777777" w:rsidTr="004A0164">
        <w:trPr>
          <w:trHeight w:val="1794"/>
        </w:trPr>
        <w:tc>
          <w:tcPr>
            <w:tcW w:w="13170" w:type="dxa"/>
            <w:gridSpan w:val="2"/>
            <w:shd w:val="clear" w:color="auto" w:fill="auto"/>
          </w:tcPr>
          <w:p w14:paraId="7E39C74D" w14:textId="5323D5FC" w:rsidR="004A0164" w:rsidRPr="00055351" w:rsidRDefault="004A0164" w:rsidP="00055351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</w:tr>
    </w:tbl>
    <w:p w14:paraId="3A1FF184" w14:textId="2CDA937A" w:rsidR="00A653A9" w:rsidRPr="00DD5358" w:rsidRDefault="00A653A9" w:rsidP="00055351">
      <w:pPr>
        <w:rPr>
          <w:rFonts w:ascii="Calibri" w:hAnsi="Calibri"/>
          <w:b/>
          <w:sz w:val="22"/>
          <w:szCs w:val="22"/>
        </w:rPr>
      </w:pPr>
    </w:p>
    <w:sectPr w:rsidR="00A653A9" w:rsidRPr="00DD5358" w:rsidSect="00055351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18" w:bottom="1440" w:left="1134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314F" w14:textId="77777777" w:rsidR="00617AEB" w:rsidRDefault="00617AEB" w:rsidP="009451C8">
      <w:r>
        <w:separator/>
      </w:r>
    </w:p>
  </w:endnote>
  <w:endnote w:type="continuationSeparator" w:id="0">
    <w:p w14:paraId="363D812D" w14:textId="77777777" w:rsidR="00617AEB" w:rsidRDefault="00617AE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A2FAA" w14:textId="77777777" w:rsidR="00617AEB" w:rsidRDefault="00617AEB" w:rsidP="009451C8">
      <w:r>
        <w:separator/>
      </w:r>
    </w:p>
  </w:footnote>
  <w:footnote w:type="continuationSeparator" w:id="0">
    <w:p w14:paraId="73E25C5E" w14:textId="77777777" w:rsidR="00617AEB" w:rsidRDefault="00617AE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738A" w14:textId="3F80BC41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069"/>
    <w:multiLevelType w:val="hybridMultilevel"/>
    <w:tmpl w:val="5E7067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EF5"/>
    <w:multiLevelType w:val="hybridMultilevel"/>
    <w:tmpl w:val="7E5041A4"/>
    <w:lvl w:ilvl="0" w:tplc="A93260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223C"/>
    <w:multiLevelType w:val="hybridMultilevel"/>
    <w:tmpl w:val="EAC668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301"/>
    <w:multiLevelType w:val="hybridMultilevel"/>
    <w:tmpl w:val="8C5AE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F0F84"/>
    <w:multiLevelType w:val="hybridMultilevel"/>
    <w:tmpl w:val="B780231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34A1"/>
    <w:multiLevelType w:val="multilevel"/>
    <w:tmpl w:val="638A4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967A3"/>
    <w:multiLevelType w:val="hybridMultilevel"/>
    <w:tmpl w:val="5F9EBFF0"/>
    <w:lvl w:ilvl="0" w:tplc="A93260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31867"/>
    <w:multiLevelType w:val="multilevel"/>
    <w:tmpl w:val="FD0C517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D2B53"/>
    <w:multiLevelType w:val="hybridMultilevel"/>
    <w:tmpl w:val="B08464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F5C6B"/>
    <w:multiLevelType w:val="hybridMultilevel"/>
    <w:tmpl w:val="5E706774"/>
    <w:lvl w:ilvl="0" w:tplc="A93260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26935"/>
    <w:multiLevelType w:val="hybridMultilevel"/>
    <w:tmpl w:val="A232D4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2516D"/>
    <w:multiLevelType w:val="hybridMultilevel"/>
    <w:tmpl w:val="4B2AD7A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F627C"/>
    <w:multiLevelType w:val="hybridMultilevel"/>
    <w:tmpl w:val="0A8C1A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E7F67"/>
    <w:multiLevelType w:val="hybridMultilevel"/>
    <w:tmpl w:val="F6CCAE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C1701"/>
    <w:multiLevelType w:val="hybridMultilevel"/>
    <w:tmpl w:val="F6CCA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A28BE"/>
    <w:multiLevelType w:val="hybridMultilevel"/>
    <w:tmpl w:val="FD0C51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95205"/>
    <w:multiLevelType w:val="hybridMultilevel"/>
    <w:tmpl w:val="15244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CF05D0"/>
    <w:multiLevelType w:val="hybridMultilevel"/>
    <w:tmpl w:val="4B8A5E94"/>
    <w:lvl w:ilvl="0" w:tplc="A93260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12"/>
  </w:num>
  <w:num w:numId="2" w16cid:durableId="1733693963">
    <w:abstractNumId w:val="14"/>
  </w:num>
  <w:num w:numId="3" w16cid:durableId="1617636374">
    <w:abstractNumId w:val="13"/>
  </w:num>
  <w:num w:numId="4" w16cid:durableId="1853254628">
    <w:abstractNumId w:val="39"/>
  </w:num>
  <w:num w:numId="5" w16cid:durableId="2122414508">
    <w:abstractNumId w:val="25"/>
  </w:num>
  <w:num w:numId="6" w16cid:durableId="414133219">
    <w:abstractNumId w:val="37"/>
  </w:num>
  <w:num w:numId="7" w16cid:durableId="182671239">
    <w:abstractNumId w:val="29"/>
  </w:num>
  <w:num w:numId="8" w16cid:durableId="1717386723">
    <w:abstractNumId w:val="42"/>
  </w:num>
  <w:num w:numId="9" w16cid:durableId="1060713610">
    <w:abstractNumId w:val="18"/>
  </w:num>
  <w:num w:numId="10" w16cid:durableId="704259253">
    <w:abstractNumId w:val="6"/>
  </w:num>
  <w:num w:numId="11" w16cid:durableId="1681926032">
    <w:abstractNumId w:val="3"/>
  </w:num>
  <w:num w:numId="12" w16cid:durableId="12138834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9"/>
  </w:num>
  <w:num w:numId="15" w16cid:durableId="248659704">
    <w:abstractNumId w:val="17"/>
  </w:num>
  <w:num w:numId="16" w16cid:durableId="1669751746">
    <w:abstractNumId w:val="11"/>
  </w:num>
  <w:num w:numId="17" w16cid:durableId="1213421334">
    <w:abstractNumId w:val="22"/>
  </w:num>
  <w:num w:numId="18" w16cid:durableId="823664533">
    <w:abstractNumId w:val="23"/>
  </w:num>
  <w:num w:numId="19" w16cid:durableId="1507524932">
    <w:abstractNumId w:val="15"/>
  </w:num>
  <w:num w:numId="20" w16cid:durableId="873153037">
    <w:abstractNumId w:val="24"/>
  </w:num>
  <w:num w:numId="21" w16cid:durableId="1093819184">
    <w:abstractNumId w:val="1"/>
  </w:num>
  <w:num w:numId="22" w16cid:durableId="1082604238">
    <w:abstractNumId w:val="10"/>
  </w:num>
  <w:num w:numId="23" w16cid:durableId="1200626746">
    <w:abstractNumId w:val="36"/>
  </w:num>
  <w:num w:numId="24" w16cid:durableId="1715814506">
    <w:abstractNumId w:val="35"/>
  </w:num>
  <w:num w:numId="25" w16cid:durableId="897591157">
    <w:abstractNumId w:val="20"/>
  </w:num>
  <w:num w:numId="26" w16cid:durableId="1217665080">
    <w:abstractNumId w:val="4"/>
  </w:num>
  <w:num w:numId="27" w16cid:durableId="134372324">
    <w:abstractNumId w:val="45"/>
  </w:num>
  <w:num w:numId="28" w16cid:durableId="118687690">
    <w:abstractNumId w:val="2"/>
  </w:num>
  <w:num w:numId="29" w16cid:durableId="1984966741">
    <w:abstractNumId w:val="32"/>
  </w:num>
  <w:num w:numId="30" w16cid:durableId="1703703220">
    <w:abstractNumId w:val="30"/>
  </w:num>
  <w:num w:numId="31" w16cid:durableId="1681547079">
    <w:abstractNumId w:val="31"/>
  </w:num>
  <w:num w:numId="32" w16cid:durableId="1714228625">
    <w:abstractNumId w:val="7"/>
  </w:num>
  <w:num w:numId="33" w16cid:durableId="1368337483">
    <w:abstractNumId w:val="16"/>
  </w:num>
  <w:num w:numId="34" w16cid:durableId="1897430965">
    <w:abstractNumId w:val="41"/>
  </w:num>
  <w:num w:numId="35" w16cid:durableId="1540969698">
    <w:abstractNumId w:val="19"/>
  </w:num>
  <w:num w:numId="36" w16cid:durableId="1135221693">
    <w:abstractNumId w:val="5"/>
  </w:num>
  <w:num w:numId="37" w16cid:durableId="956369046">
    <w:abstractNumId w:val="8"/>
  </w:num>
  <w:num w:numId="38" w16cid:durableId="996107582">
    <w:abstractNumId w:val="40"/>
  </w:num>
  <w:num w:numId="39" w16cid:durableId="1623030320">
    <w:abstractNumId w:val="26"/>
  </w:num>
  <w:num w:numId="40" w16cid:durableId="56442438">
    <w:abstractNumId w:val="27"/>
  </w:num>
  <w:num w:numId="41" w16cid:durableId="1323240471">
    <w:abstractNumId w:val="44"/>
  </w:num>
  <w:num w:numId="42" w16cid:durableId="1806772001">
    <w:abstractNumId w:val="28"/>
  </w:num>
  <w:num w:numId="43" w16cid:durableId="629363134">
    <w:abstractNumId w:val="21"/>
  </w:num>
  <w:num w:numId="44" w16cid:durableId="1420297962">
    <w:abstractNumId w:val="33"/>
  </w:num>
  <w:num w:numId="45" w16cid:durableId="5023581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6657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4EAA"/>
    <w:rsid w:val="000458CD"/>
    <w:rsid w:val="00046273"/>
    <w:rsid w:val="00046B30"/>
    <w:rsid w:val="00051713"/>
    <w:rsid w:val="00052FE2"/>
    <w:rsid w:val="00053590"/>
    <w:rsid w:val="00055351"/>
    <w:rsid w:val="00055817"/>
    <w:rsid w:val="00055CF7"/>
    <w:rsid w:val="000630B6"/>
    <w:rsid w:val="00063777"/>
    <w:rsid w:val="000639F6"/>
    <w:rsid w:val="00063CA9"/>
    <w:rsid w:val="00064C85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4CBD"/>
    <w:rsid w:val="000A54FD"/>
    <w:rsid w:val="000A5D00"/>
    <w:rsid w:val="000A60A6"/>
    <w:rsid w:val="000A62E5"/>
    <w:rsid w:val="000B01D9"/>
    <w:rsid w:val="000B1092"/>
    <w:rsid w:val="000B2D40"/>
    <w:rsid w:val="000B3676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E77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0A21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1537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3F4"/>
    <w:rsid w:val="00263C86"/>
    <w:rsid w:val="00265F45"/>
    <w:rsid w:val="00267D1F"/>
    <w:rsid w:val="00267DF2"/>
    <w:rsid w:val="002707E9"/>
    <w:rsid w:val="00271729"/>
    <w:rsid w:val="00272FD6"/>
    <w:rsid w:val="00274548"/>
    <w:rsid w:val="00274E99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1CFB"/>
    <w:rsid w:val="002A2E60"/>
    <w:rsid w:val="002A3067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4ADC"/>
    <w:rsid w:val="002D54F6"/>
    <w:rsid w:val="002E0177"/>
    <w:rsid w:val="002E130D"/>
    <w:rsid w:val="002E325F"/>
    <w:rsid w:val="002E5196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E75"/>
    <w:rsid w:val="00310FBC"/>
    <w:rsid w:val="0031664E"/>
    <w:rsid w:val="003200FF"/>
    <w:rsid w:val="00320849"/>
    <w:rsid w:val="00320A16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704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73F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0B5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23C"/>
    <w:rsid w:val="00441D50"/>
    <w:rsid w:val="0044233E"/>
    <w:rsid w:val="0044321F"/>
    <w:rsid w:val="00445B83"/>
    <w:rsid w:val="0044638A"/>
    <w:rsid w:val="00446D70"/>
    <w:rsid w:val="00447D08"/>
    <w:rsid w:val="00452B49"/>
    <w:rsid w:val="00454C58"/>
    <w:rsid w:val="00454F56"/>
    <w:rsid w:val="004551C9"/>
    <w:rsid w:val="0045603B"/>
    <w:rsid w:val="004566D5"/>
    <w:rsid w:val="004579B8"/>
    <w:rsid w:val="00457B62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164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4F7D08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0C84"/>
    <w:rsid w:val="00535172"/>
    <w:rsid w:val="00535457"/>
    <w:rsid w:val="00535CF2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AEB"/>
    <w:rsid w:val="00617CA8"/>
    <w:rsid w:val="00620727"/>
    <w:rsid w:val="00623811"/>
    <w:rsid w:val="00626B01"/>
    <w:rsid w:val="00626EA0"/>
    <w:rsid w:val="00630E09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57C5A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3EB2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2F6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6F85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577F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05710"/>
    <w:rsid w:val="00807C82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51FF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B69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1520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5C77"/>
    <w:rsid w:val="009B28EC"/>
    <w:rsid w:val="009B2AD7"/>
    <w:rsid w:val="009B5427"/>
    <w:rsid w:val="009B60B2"/>
    <w:rsid w:val="009B75B9"/>
    <w:rsid w:val="009C53B4"/>
    <w:rsid w:val="009C5BDD"/>
    <w:rsid w:val="009C600E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17A62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509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4596"/>
    <w:rsid w:val="00C257B9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805"/>
    <w:rsid w:val="00C93005"/>
    <w:rsid w:val="00C943DE"/>
    <w:rsid w:val="00C9451B"/>
    <w:rsid w:val="00C95008"/>
    <w:rsid w:val="00C9526D"/>
    <w:rsid w:val="00C957CA"/>
    <w:rsid w:val="00C95ACC"/>
    <w:rsid w:val="00C97670"/>
    <w:rsid w:val="00CA016E"/>
    <w:rsid w:val="00CA0242"/>
    <w:rsid w:val="00CA14EB"/>
    <w:rsid w:val="00CA299A"/>
    <w:rsid w:val="00CA350F"/>
    <w:rsid w:val="00CB1EF2"/>
    <w:rsid w:val="00CB2184"/>
    <w:rsid w:val="00CB3F63"/>
    <w:rsid w:val="00CC06F8"/>
    <w:rsid w:val="00CC220A"/>
    <w:rsid w:val="00CC2BA5"/>
    <w:rsid w:val="00CC36E0"/>
    <w:rsid w:val="00CC435D"/>
    <w:rsid w:val="00CC4EA1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4351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27A2C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779B2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025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1DB1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5A4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6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812F6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274E99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2017.dotx</Template>
  <TotalTime>7</TotalTime>
  <Pages>2</Pages>
  <Words>436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Gerly Sepping</cp:lastModifiedBy>
  <cp:revision>4</cp:revision>
  <cp:lastPrinted>2011-06-28T11:10:00Z</cp:lastPrinted>
  <dcterms:created xsi:type="dcterms:W3CDTF">2025-06-30T12:38:00Z</dcterms:created>
  <dcterms:modified xsi:type="dcterms:W3CDTF">2025-06-30T12:47:00Z</dcterms:modified>
</cp:coreProperties>
</file>